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34" w:rsidRPr="007560DC" w:rsidRDefault="00196393">
      <w:pPr>
        <w:rPr>
          <w:sz w:val="24"/>
          <w:szCs w:val="24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BC5ED5" wp14:editId="7E8EF541">
                <wp:simplePos x="0" y="0"/>
                <wp:positionH relativeFrom="column">
                  <wp:posOffset>-822609</wp:posOffset>
                </wp:positionH>
                <wp:positionV relativeFrom="paragraph">
                  <wp:posOffset>-448945</wp:posOffset>
                </wp:positionV>
                <wp:extent cx="6238875" cy="122872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berschriftEinladung"/>
                                <w:b/>
                                <w:color w:val="404040" w:themeColor="text1" w:themeTint="BF"/>
                                <w:sz w:val="5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id w:val="-2083126283"/>
                              <w:placeholder>
                                <w:docPart w:val="F701EED7C7EC49FA834E582A7AB55870"/>
                              </w:placeholder>
                            </w:sdtPr>
                            <w:sdtEndPr>
                              <w:rPr>
                                <w:rStyle w:val="Absatz-Standardschriftart"/>
                                <w:rFonts w:ascii="Calibri" w:hAnsi="Calibri"/>
                                <w:b w:val="0"/>
                                <w:sz w:val="12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sdtEndPr>
                            <w:sdtContent>
                              <w:p w:rsidR="00196393" w:rsidRPr="00355909" w:rsidRDefault="002807AD" w:rsidP="00196393">
                                <w:pPr>
                                  <w:jc w:val="center"/>
                                  <w:rPr>
                                    <w:rFonts w:ascii="Britannic Bold" w:hAnsi="Britannic Bold"/>
                                    <w:color w:val="404040" w:themeColor="text1" w:themeTint="BF"/>
                                    <w:sz w:val="44"/>
                                  </w:rPr>
                                </w:pPr>
                                <w:r w:rsidRPr="00355909">
                                  <w:rPr>
                                    <w:rStyle w:val="berschriftEinladung"/>
                                    <w:b/>
                                    <w:color w:val="404040" w:themeColor="text1" w:themeTint="BF"/>
                                    <w:sz w:val="52"/>
                                    <w14:shadow w14:blurRad="49999" w14:dist="50800" w14:dir="7500000" w14:sx="100000" w14:sy="100000" w14:kx="0" w14:ky="0" w14:algn="tl">
                                      <w14:srgbClr w14:val="000000">
                                        <w14:alpha w14:val="65000"/>
                                        <w14:shade w14:val="5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tx2">
                                          <w14:tint w14:val="1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Einladung zur Jahreshauptversammlung  der Fachabteilung Judo des SFD‘75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64.75pt;margin-top:-35.35pt;width:491.25pt;height:9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" filled="f" stroked="f" strokeweight=".5pt">
                <v:textbox>
                  <w:txbxContent>
                    <w:sdt>
                      <w:sdtPr>
                        <w:rPr>
                          <w:rStyle w:val="berschriftEinladung"/>
                          <w:b/>
                          <w:color w:val="404040" w:themeColor="text1" w:themeTint="BF"/>
                          <w:sz w:val="5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id w:val="-2083126283"/>
                        <w:placeholder>
                          <w:docPart w:val="F701EED7C7EC49FA834E582A7AB55870"/>
                        </w:placeholder>
                      </w:sdtPr>
                      <w:sdtEndPr>
                        <w:rPr>
                          <w:rStyle w:val="Absatz-Standardschriftart"/>
                          <w:rFonts w:ascii="Calibri" w:hAnsi="Calibri"/>
                          <w:b w:val="0"/>
                          <w:sz w:val="12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sdtEndPr>
                      <w:sdtContent>
                        <w:p w:rsidR="00196393" w:rsidRPr="00355909" w:rsidRDefault="002807AD" w:rsidP="00196393">
                          <w:pPr>
                            <w:jc w:val="center"/>
                            <w:rPr>
                              <w:rFonts w:ascii="Britannic Bold" w:hAnsi="Britannic Bold"/>
                              <w:color w:val="404040" w:themeColor="text1" w:themeTint="BF"/>
                              <w:sz w:val="44"/>
                            </w:rPr>
                          </w:pPr>
                          <w:r w:rsidRPr="00355909">
                            <w:rPr>
                              <w:rStyle w:val="berschriftEinladung"/>
                              <w:b/>
                              <w:color w:val="404040" w:themeColor="text1" w:themeTint="BF"/>
                              <w:sz w:val="52"/>
                              <w14:shadow w14:blurRad="49999" w14:dist="50800" w14:dir="7500000" w14:sx="100000" w14:sy="100000" w14:kx="0" w14:ky="0" w14:algn="tl">
                                <w14:srgbClr w14:val="000000">
                                  <w14:alpha w14:val="65000"/>
                                  <w14:shade w14:val="5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tx2">
                                    <w14:tint w14:val="1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Einladung zur Jahreshauptversammlung  der Fachabteilung Judo des SFD‘75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2A5FA6" w:rsidRPr="007560DC" w:rsidRDefault="002807AD" w:rsidP="005C1B95">
      <w:pPr>
        <w:spacing w:after="200" w:line="276" w:lineRule="auto"/>
        <w:rPr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3AB04AB9" wp14:editId="182F7BA4">
                <wp:simplePos x="0" y="0"/>
                <wp:positionH relativeFrom="column">
                  <wp:posOffset>-309245</wp:posOffset>
                </wp:positionH>
                <wp:positionV relativeFrom="paragraph">
                  <wp:posOffset>479425</wp:posOffset>
                </wp:positionV>
                <wp:extent cx="6496050" cy="8720919"/>
                <wp:effectExtent l="0" t="0" r="0" b="4445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8720919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807AD" w:rsidRPr="002807AD" w:rsidRDefault="002807AD" w:rsidP="002807AD">
                            <w:pPr>
                              <w:widowControl w:val="0"/>
                              <w:spacing w:line="240" w:lineRule="auto"/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</w:pPr>
                            <w:r w:rsidRPr="002807AD"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>Liebe</w:t>
                            </w:r>
                            <w:r w:rsidR="00FA4E19"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 xml:space="preserve">s </w:t>
                            </w:r>
                            <w:r w:rsidRPr="002807AD"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>Mitglied der Judoabteilung</w:t>
                            </w:r>
                            <w:r w:rsidR="001D1616"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 xml:space="preserve"> des SFD‘75</w:t>
                            </w:r>
                            <w:r w:rsidRPr="002807AD"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>,</w:t>
                            </w:r>
                          </w:p>
                          <w:p w:rsidR="002807AD" w:rsidRDefault="0079256D" w:rsidP="002807AD">
                            <w:pPr>
                              <w:widowControl w:val="0"/>
                              <w:spacing w:line="240" w:lineRule="auto"/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>hiermit möchten wir Dich</w:t>
                            </w:r>
                            <w:r w:rsidR="002807AD" w:rsidRPr="002807AD"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 xml:space="preserve"> herzlich</w:t>
                            </w:r>
                            <w:r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 xml:space="preserve"> zu unserer Jahreshauptversammlung </w:t>
                            </w:r>
                            <w:r w:rsidR="005C23BE"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>am</w:t>
                            </w:r>
                          </w:p>
                          <w:p w:rsidR="002807AD" w:rsidRPr="002807AD" w:rsidRDefault="002807AD" w:rsidP="002807AD">
                            <w:pPr>
                              <w:widowControl w:val="0"/>
                              <w:spacing w:line="240" w:lineRule="auto"/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</w:pPr>
                          </w:p>
                          <w:p w:rsidR="002807AD" w:rsidRDefault="002807AD" w:rsidP="001925C0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>Montag</w:t>
                            </w:r>
                            <w:r w:rsidRPr="002807AD"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 xml:space="preserve">, den </w:t>
                            </w:r>
                            <w:r w:rsidR="005C23BE"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>0</w:t>
                            </w:r>
                            <w:r w:rsidR="00B82F91"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>9.12.</w:t>
                            </w:r>
                            <w:r w:rsidR="00F25DD9">
                              <w:rPr>
                                <w:rFonts w:ascii="Bahnschrift" w:hAnsi="Bahnschrift" w:cs="Arial"/>
                                <w:color w:val="000000" w:themeColor="text1"/>
                                <w:sz w:val="28"/>
                                <w:szCs w:val="24"/>
                                <w14:ligatures w14:val="none"/>
                              </w:rPr>
                              <w:t>2024</w:t>
                            </w:r>
                            <w:r w:rsidRPr="002807AD">
                              <w:rPr>
                                <w:rFonts w:ascii="Bahnschrift" w:hAnsi="Bahnschrift" w:cs="Arial"/>
                                <w:color w:val="000000" w:themeColor="text1"/>
                                <w:sz w:val="28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2807AD"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>um 20:00 Uhr</w:t>
                            </w:r>
                          </w:p>
                          <w:p w:rsidR="002807AD" w:rsidRPr="002807AD" w:rsidRDefault="002807AD" w:rsidP="002807AD">
                            <w:pPr>
                              <w:widowControl w:val="0"/>
                              <w:spacing w:line="240" w:lineRule="auto"/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</w:pPr>
                          </w:p>
                          <w:p w:rsidR="002807AD" w:rsidRPr="002807AD" w:rsidRDefault="002807AD" w:rsidP="002807AD">
                            <w:pPr>
                              <w:widowControl w:val="0"/>
                              <w:spacing w:line="240" w:lineRule="auto"/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</w:pPr>
                            <w:r w:rsidRPr="002807AD"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>im</w:t>
                            </w:r>
                            <w:r w:rsidRPr="002807AD">
                              <w:rPr>
                                <w:rFonts w:ascii="Bahnschrift" w:hAnsi="Bahnschrift" w:cs="Arial"/>
                                <w:color w:val="FF0000"/>
                                <w:sz w:val="28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2807AD">
                              <w:rPr>
                                <w:rFonts w:ascii="Bahnschrift" w:hAnsi="Bahnschrift" w:cs="Arial"/>
                                <w:color w:val="000000" w:themeColor="text1"/>
                                <w:sz w:val="28"/>
                                <w:szCs w:val="24"/>
                                <w14:ligatures w14:val="none"/>
                              </w:rPr>
                              <w:t>Clubraum Niederheid</w:t>
                            </w:r>
                            <w:r w:rsidR="005C13E6"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>, Paul-Thomas-Straße 3</w:t>
                            </w:r>
                            <w:r w:rsidRPr="002807AD"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>5 in 40589 Düsseldorf, einladen.</w:t>
                            </w:r>
                          </w:p>
                          <w:p w:rsidR="002807AD" w:rsidRPr="002807AD" w:rsidRDefault="002807AD" w:rsidP="002807AD">
                            <w:pPr>
                              <w:widowControl w:val="0"/>
                              <w:spacing w:line="240" w:lineRule="auto"/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</w:pPr>
                            <w:r w:rsidRPr="002807AD"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> </w:t>
                            </w:r>
                            <w:bookmarkStart w:id="0" w:name="_GoBack"/>
                            <w:bookmarkEnd w:id="0"/>
                          </w:p>
                          <w:p w:rsidR="002807AD" w:rsidRPr="002807AD" w:rsidRDefault="002807AD" w:rsidP="002807AD">
                            <w:pPr>
                              <w:widowControl w:val="0"/>
                              <w:spacing w:line="240" w:lineRule="auto"/>
                              <w:rPr>
                                <w:rFonts w:ascii="Bahnschrift" w:hAnsi="Bahnschrift" w:cs="Arial"/>
                                <w:b/>
                                <w:bCs/>
                                <w:sz w:val="28"/>
                                <w:szCs w:val="24"/>
                                <w14:ligatures w14:val="none"/>
                              </w:rPr>
                            </w:pPr>
                            <w:r w:rsidRPr="002807AD">
                              <w:rPr>
                                <w:rFonts w:ascii="Bahnschrift" w:hAnsi="Bahnschrift" w:cs="Arial"/>
                                <w:b/>
                                <w:bCs/>
                                <w:sz w:val="28"/>
                                <w:szCs w:val="24"/>
                                <w14:ligatures w14:val="none"/>
                              </w:rPr>
                              <w:t>Tagesordnung:</w:t>
                            </w:r>
                          </w:p>
                          <w:p w:rsidR="005C23BE" w:rsidRPr="005C23BE" w:rsidRDefault="005C23BE" w:rsidP="005C23BE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  <w:r w:rsidRPr="005C23BE">
                              <w:rPr>
                                <w:rFonts w:ascii="Bahnschrift" w:hAnsi="Bahnschrift" w:cs="Arial"/>
                                <w:sz w:val="28"/>
                                <w:szCs w:val="28"/>
                                <w14:ligatures w14:val="none"/>
                              </w:rPr>
                              <w:t>Begrüßung</w:t>
                            </w:r>
                          </w:p>
                          <w:p w:rsidR="004423AD" w:rsidRDefault="004423AD" w:rsidP="004423AD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  <w:r w:rsidRPr="004423AD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Genehmigung der Tagesordnung</w:t>
                            </w:r>
                          </w:p>
                          <w:p w:rsidR="0079256D" w:rsidRPr="0079256D" w:rsidRDefault="0079256D" w:rsidP="0079256D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Wahl des Protokollführers</w:t>
                            </w:r>
                          </w:p>
                          <w:p w:rsidR="005C23BE" w:rsidRDefault="0079256D" w:rsidP="0079256D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Bahnschrift" w:hAnsi="Bahnschrift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9256D">
                              <w:rPr>
                                <w:rFonts w:ascii="Bahnschrift" w:eastAsiaTheme="minorHAnsi" w:hAnsi="Bahnschrift" w:cs="Bahnschrift"/>
                                <w:kern w:val="0"/>
                                <w:sz w:val="28"/>
                                <w:szCs w:val="28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Bericht des Abteilungsvorstandes </w:t>
                            </w:r>
                          </w:p>
                          <w:p w:rsidR="005C23BE" w:rsidRDefault="005C23BE" w:rsidP="002807AD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Bahnschrift" w:eastAsiaTheme="minorHAnsi" w:hAnsi="Bahnschrift"/>
                                <w:kern w:val="0"/>
                                <w:sz w:val="28"/>
                                <w:szCs w:val="28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5C23BE">
                              <w:rPr>
                                <w:rFonts w:ascii="Bahnschrift" w:eastAsiaTheme="minorHAnsi" w:hAnsi="Bahnschrift"/>
                                <w:kern w:val="0"/>
                                <w:sz w:val="28"/>
                                <w:szCs w:val="28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Wahl des Versammlungsleiters </w:t>
                            </w:r>
                          </w:p>
                          <w:p w:rsidR="005C23BE" w:rsidRPr="005C23BE" w:rsidRDefault="002807AD" w:rsidP="002807AD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Bahnschrift" w:eastAsiaTheme="minorHAnsi" w:hAnsi="Bahnschrift"/>
                                <w:kern w:val="0"/>
                                <w:sz w:val="28"/>
                                <w:szCs w:val="28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5C23BE">
                              <w:rPr>
                                <w:rFonts w:ascii="Bahnschrift" w:hAnsi="Bahnschrift" w:cs="Arial"/>
                                <w:sz w:val="28"/>
                                <w:szCs w:val="28"/>
                                <w14:ligatures w14:val="none"/>
                              </w:rPr>
                              <w:t>Entlastung des Abteilungsvorstandes</w:t>
                            </w:r>
                          </w:p>
                          <w:p w:rsidR="005C23BE" w:rsidRDefault="00DF6BC5" w:rsidP="002807AD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Bahnschrift" w:hAnsi="Bahnschrift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C23BE">
                              <w:rPr>
                                <w:rFonts w:ascii="Bahnschrift" w:hAnsi="Bahnschrift" w:cs="Arial"/>
                                <w:sz w:val="28"/>
                                <w:szCs w:val="28"/>
                                <w14:ligatures w14:val="none"/>
                              </w:rPr>
                              <w:t>Wahl des Abteilungsvorstandes</w:t>
                            </w:r>
                          </w:p>
                          <w:p w:rsidR="0079256D" w:rsidRDefault="0079256D" w:rsidP="0079256D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Bahnschrift" w:hAnsi="Bahnschrift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9256D">
                              <w:rPr>
                                <w:rFonts w:ascii="Bahnschrift" w:hAnsi="Bahnschrift" w:cs="Arial"/>
                                <w:sz w:val="28"/>
                                <w:szCs w:val="28"/>
                                <w14:ligatures w14:val="none"/>
                              </w:rPr>
                              <w:t>Wahl der Delegierten</w:t>
                            </w:r>
                            <w:r>
                              <w:rPr>
                                <w:rFonts w:ascii="Bahnschrift" w:hAnsi="Bahnschrift" w:cs="Arial"/>
                                <w:sz w:val="28"/>
                                <w:szCs w:val="28"/>
                                <w14:ligatures w14:val="none"/>
                              </w:rPr>
                              <w:t xml:space="preserve"> für die Delegiertenversammlung des SFD‘75</w:t>
                            </w:r>
                          </w:p>
                          <w:p w:rsidR="005C23BE" w:rsidRDefault="00DF6BC5" w:rsidP="002807AD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Bahnschrift" w:hAnsi="Bahnschrift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C23BE">
                              <w:rPr>
                                <w:rFonts w:ascii="Bahnschrift" w:hAnsi="Bahnschrift" w:cs="Arial"/>
                                <w:sz w:val="28"/>
                                <w:szCs w:val="28"/>
                                <w14:ligatures w14:val="none"/>
                              </w:rPr>
                              <w:t>Anpassung der Abteilungsordnungen</w:t>
                            </w:r>
                          </w:p>
                          <w:p w:rsidR="005C23BE" w:rsidRDefault="006655C6" w:rsidP="002807AD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Bahnschrift" w:hAnsi="Bahnschrift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C23BE">
                              <w:rPr>
                                <w:rFonts w:ascii="Bahnschrift" w:hAnsi="Bahnschrift" w:cs="Arial"/>
                                <w:sz w:val="28"/>
                                <w:szCs w:val="28"/>
                                <w14:ligatures w14:val="none"/>
                              </w:rPr>
                              <w:t>Anpassung der Beiträge</w:t>
                            </w:r>
                          </w:p>
                          <w:p w:rsidR="005C13E6" w:rsidRDefault="005C13E6" w:rsidP="002807AD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</w:pPr>
                          </w:p>
                          <w:p w:rsidR="005C13E6" w:rsidRDefault="005C13E6" w:rsidP="002807AD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</w:pPr>
                            <w:r w:rsidRPr="005C13E6"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>Diese Mitteilung gilt als Einladung gemäß § 9 der Vereinssatzung.</w:t>
                            </w:r>
                          </w:p>
                          <w:p w:rsidR="002807AD" w:rsidRPr="002807AD" w:rsidRDefault="002807AD" w:rsidP="002807AD">
                            <w:pPr>
                              <w:widowControl w:val="0"/>
                              <w:spacing w:line="240" w:lineRule="auto"/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</w:pPr>
                          </w:p>
                          <w:p w:rsidR="002807AD" w:rsidRPr="002807AD" w:rsidRDefault="002807AD" w:rsidP="002807AD">
                            <w:pPr>
                              <w:widowControl w:val="0"/>
                              <w:spacing w:line="240" w:lineRule="auto"/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</w:pPr>
                            <w:r w:rsidRPr="002807AD"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>Über eine rege Teilnahme würden wir uns sehr freuen!</w:t>
                            </w:r>
                          </w:p>
                          <w:p w:rsidR="002807AD" w:rsidRPr="002807AD" w:rsidRDefault="002807AD" w:rsidP="002807AD">
                            <w:pPr>
                              <w:spacing w:line="240" w:lineRule="auto"/>
                              <w:ind w:firstLine="708"/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</w:pPr>
                            <w:r w:rsidRPr="002807AD"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2807AD" w:rsidRPr="002807AD" w:rsidRDefault="002807AD" w:rsidP="002807AD">
                            <w:pPr>
                              <w:widowControl w:val="0"/>
                              <w:spacing w:line="240" w:lineRule="auto"/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</w:pPr>
                            <w:r w:rsidRPr="002807AD"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>Mit freundlichen Grüßen,</w:t>
                            </w:r>
                          </w:p>
                          <w:p w:rsidR="002807AD" w:rsidRPr="002807AD" w:rsidRDefault="002807AD" w:rsidP="002807AD">
                            <w:pPr>
                              <w:spacing w:line="240" w:lineRule="auto"/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</w:pPr>
                            <w:r w:rsidRPr="002807AD"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>  </w:t>
                            </w:r>
                          </w:p>
                          <w:p w:rsidR="002807AD" w:rsidRPr="00B2472E" w:rsidRDefault="00B2472E" w:rsidP="002807AD">
                            <w:pPr>
                              <w:widowControl w:val="0"/>
                              <w:spacing w:line="240" w:lineRule="auto"/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 xml:space="preserve">Eure </w:t>
                            </w:r>
                            <w:r w:rsidR="002807AD" w:rsidRPr="002807AD">
                              <w:rPr>
                                <w:rFonts w:ascii="Bahnschrift" w:hAnsi="Bahnschrift" w:cs="Arial"/>
                                <w:sz w:val="28"/>
                                <w:szCs w:val="24"/>
                                <w14:ligatures w14:val="none"/>
                              </w:rPr>
                              <w:t>Fachabteilungsleitung</w:t>
                            </w:r>
                            <w:r w:rsidR="002807AD" w:rsidRPr="002807AD">
                              <w:rPr>
                                <w:rFonts w:ascii="Bahnschrift" w:hAnsi="Bahnschrift"/>
                                <w:sz w:val="22"/>
                                <w14:ligatures w14:val="none"/>
                              </w:rPr>
                              <w:t> </w:t>
                            </w:r>
                          </w:p>
                          <w:p w:rsidR="002807AD" w:rsidRPr="002807AD" w:rsidRDefault="002807AD" w:rsidP="002807AD">
                            <w:pPr>
                              <w:widowControl w:val="0"/>
                              <w:spacing w:line="240" w:lineRule="auto"/>
                              <w:rPr>
                                <w:rFonts w:ascii="Bahnschrift" w:hAnsi="Bahnschrift" w:cstheme="minorHAnsi"/>
                                <w:sz w:val="28"/>
                                <w:szCs w:val="24"/>
                                <w14:ligatures w14:val="none"/>
                              </w:rPr>
                            </w:pPr>
                          </w:p>
                          <w:p w:rsidR="002807AD" w:rsidRPr="002807AD" w:rsidRDefault="002807AD" w:rsidP="002807AD">
                            <w:pPr>
                              <w:spacing w:line="240" w:lineRule="auto"/>
                              <w:rPr>
                                <w:rFonts w:ascii="Bahnschrift" w:hAnsi="Bahnschrift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8" o:spid="_x0000_s1027" type="#_x0000_t202" style="position:absolute;margin-left:-24.35pt;margin-top:37.75pt;width:511.5pt;height:686.7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" filled="f" stroked="f" insetpen="t">
                <v:textbox inset="2.88pt,2.88pt,2.88pt,2.88pt">
                  <w:txbxContent>
                    <w:p w:rsidR="002807AD" w:rsidRPr="002807AD" w:rsidRDefault="002807AD" w:rsidP="002807AD">
                      <w:pPr>
                        <w:widowControl w:val="0"/>
                        <w:spacing w:line="240" w:lineRule="auto"/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</w:pPr>
                      <w:r w:rsidRPr="002807AD"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>Liebe</w:t>
                      </w:r>
                      <w:r w:rsidR="00FA4E19"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 xml:space="preserve">s </w:t>
                      </w:r>
                      <w:r w:rsidRPr="002807AD"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>Mitglied der Judoabteilung</w:t>
                      </w:r>
                      <w:r w:rsidR="001D1616"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 xml:space="preserve"> des SFD‘75</w:t>
                      </w:r>
                      <w:r w:rsidRPr="002807AD"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>,</w:t>
                      </w:r>
                    </w:p>
                    <w:p w:rsidR="002807AD" w:rsidRDefault="0079256D" w:rsidP="002807AD">
                      <w:pPr>
                        <w:widowControl w:val="0"/>
                        <w:spacing w:line="240" w:lineRule="auto"/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</w:pPr>
                      <w:r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>hiermit möchten wir Dich</w:t>
                      </w:r>
                      <w:r w:rsidR="002807AD" w:rsidRPr="002807AD"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 xml:space="preserve"> herzlich</w:t>
                      </w:r>
                      <w:r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 xml:space="preserve"> zu unserer Jahreshauptversammlung </w:t>
                      </w:r>
                      <w:r w:rsidR="005C23BE"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>am</w:t>
                      </w:r>
                    </w:p>
                    <w:p w:rsidR="002807AD" w:rsidRPr="002807AD" w:rsidRDefault="002807AD" w:rsidP="002807AD">
                      <w:pPr>
                        <w:widowControl w:val="0"/>
                        <w:spacing w:line="240" w:lineRule="auto"/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</w:pPr>
                    </w:p>
                    <w:p w:rsidR="002807AD" w:rsidRDefault="002807AD" w:rsidP="001925C0">
                      <w:pPr>
                        <w:widowControl w:val="0"/>
                        <w:spacing w:line="240" w:lineRule="auto"/>
                        <w:jc w:val="center"/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</w:pPr>
                      <w:r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>Montag</w:t>
                      </w:r>
                      <w:r w:rsidRPr="002807AD"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 xml:space="preserve">, den </w:t>
                      </w:r>
                      <w:r w:rsidR="005C23BE"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>0</w:t>
                      </w:r>
                      <w:r w:rsidR="00B82F91"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>9.12.</w:t>
                      </w:r>
                      <w:r w:rsidR="00F25DD9">
                        <w:rPr>
                          <w:rFonts w:ascii="Bahnschrift" w:hAnsi="Bahnschrift" w:cs="Arial"/>
                          <w:color w:val="000000" w:themeColor="text1"/>
                          <w:sz w:val="28"/>
                          <w:szCs w:val="24"/>
                          <w14:ligatures w14:val="none"/>
                        </w:rPr>
                        <w:t>2024</w:t>
                      </w:r>
                      <w:r w:rsidRPr="002807AD">
                        <w:rPr>
                          <w:rFonts w:ascii="Bahnschrift" w:hAnsi="Bahnschrift" w:cs="Arial"/>
                          <w:color w:val="000000" w:themeColor="text1"/>
                          <w:sz w:val="28"/>
                          <w:szCs w:val="24"/>
                          <w14:ligatures w14:val="none"/>
                        </w:rPr>
                        <w:t xml:space="preserve"> </w:t>
                      </w:r>
                      <w:r w:rsidRPr="002807AD"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>um 20:00 Uhr</w:t>
                      </w:r>
                    </w:p>
                    <w:p w:rsidR="002807AD" w:rsidRPr="002807AD" w:rsidRDefault="002807AD" w:rsidP="002807AD">
                      <w:pPr>
                        <w:widowControl w:val="0"/>
                        <w:spacing w:line="240" w:lineRule="auto"/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</w:pPr>
                    </w:p>
                    <w:p w:rsidR="002807AD" w:rsidRPr="002807AD" w:rsidRDefault="002807AD" w:rsidP="002807AD">
                      <w:pPr>
                        <w:widowControl w:val="0"/>
                        <w:spacing w:line="240" w:lineRule="auto"/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</w:pPr>
                      <w:r w:rsidRPr="002807AD"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>im</w:t>
                      </w:r>
                      <w:r w:rsidRPr="002807AD">
                        <w:rPr>
                          <w:rFonts w:ascii="Bahnschrift" w:hAnsi="Bahnschrift" w:cs="Arial"/>
                          <w:color w:val="FF0000"/>
                          <w:sz w:val="28"/>
                          <w:szCs w:val="24"/>
                          <w14:ligatures w14:val="none"/>
                        </w:rPr>
                        <w:t xml:space="preserve"> </w:t>
                      </w:r>
                      <w:r w:rsidRPr="002807AD">
                        <w:rPr>
                          <w:rFonts w:ascii="Bahnschrift" w:hAnsi="Bahnschrift" w:cs="Arial"/>
                          <w:color w:val="000000" w:themeColor="text1"/>
                          <w:sz w:val="28"/>
                          <w:szCs w:val="24"/>
                          <w14:ligatures w14:val="none"/>
                        </w:rPr>
                        <w:t>Clubraum Niederheid</w:t>
                      </w:r>
                      <w:r w:rsidR="005C13E6"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>, Paul-Thomas-Straße 3</w:t>
                      </w:r>
                      <w:r w:rsidRPr="002807AD"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>5 in 40589 Düsseldorf, einladen.</w:t>
                      </w:r>
                    </w:p>
                    <w:p w:rsidR="002807AD" w:rsidRPr="002807AD" w:rsidRDefault="002807AD" w:rsidP="002807AD">
                      <w:pPr>
                        <w:widowControl w:val="0"/>
                        <w:spacing w:line="240" w:lineRule="auto"/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</w:pPr>
                      <w:r w:rsidRPr="002807AD"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> </w:t>
                      </w:r>
                      <w:bookmarkStart w:id="1" w:name="_GoBack"/>
                      <w:bookmarkEnd w:id="1"/>
                    </w:p>
                    <w:p w:rsidR="002807AD" w:rsidRPr="002807AD" w:rsidRDefault="002807AD" w:rsidP="002807AD">
                      <w:pPr>
                        <w:widowControl w:val="0"/>
                        <w:spacing w:line="240" w:lineRule="auto"/>
                        <w:rPr>
                          <w:rFonts w:ascii="Bahnschrift" w:hAnsi="Bahnschrift" w:cs="Arial"/>
                          <w:b/>
                          <w:bCs/>
                          <w:sz w:val="28"/>
                          <w:szCs w:val="24"/>
                          <w14:ligatures w14:val="none"/>
                        </w:rPr>
                      </w:pPr>
                      <w:r w:rsidRPr="002807AD">
                        <w:rPr>
                          <w:rFonts w:ascii="Bahnschrift" w:hAnsi="Bahnschrift" w:cs="Arial"/>
                          <w:b/>
                          <w:bCs/>
                          <w:sz w:val="28"/>
                          <w:szCs w:val="24"/>
                          <w14:ligatures w14:val="none"/>
                        </w:rPr>
                        <w:t>Tagesordnung:</w:t>
                      </w:r>
                    </w:p>
                    <w:p w:rsidR="005C23BE" w:rsidRPr="005C23BE" w:rsidRDefault="005C23BE" w:rsidP="005C23BE">
                      <w:pPr>
                        <w:pStyle w:val="Listenabsatz"/>
                        <w:widowControl w:val="0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Bahnschrift" w:hAnsi="Bahnschrift"/>
                          <w:sz w:val="28"/>
                          <w:szCs w:val="28"/>
                        </w:rPr>
                      </w:pPr>
                      <w:r w:rsidRPr="005C23BE">
                        <w:rPr>
                          <w:rFonts w:ascii="Bahnschrift" w:hAnsi="Bahnschrift" w:cs="Arial"/>
                          <w:sz w:val="28"/>
                          <w:szCs w:val="28"/>
                          <w14:ligatures w14:val="none"/>
                        </w:rPr>
                        <w:t>Begrüßung</w:t>
                      </w:r>
                    </w:p>
                    <w:p w:rsidR="004423AD" w:rsidRDefault="004423AD" w:rsidP="004423AD">
                      <w:pPr>
                        <w:pStyle w:val="Listenabsatz"/>
                        <w:widowControl w:val="0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Bahnschrift" w:hAnsi="Bahnschrift"/>
                          <w:sz w:val="28"/>
                          <w:szCs w:val="28"/>
                        </w:rPr>
                      </w:pPr>
                      <w:r w:rsidRPr="004423AD">
                        <w:rPr>
                          <w:rFonts w:ascii="Bahnschrift" w:hAnsi="Bahnschrift"/>
                          <w:sz w:val="28"/>
                          <w:szCs w:val="28"/>
                        </w:rPr>
                        <w:t>Genehmigung der Tagesordnung</w:t>
                      </w:r>
                    </w:p>
                    <w:p w:rsidR="0079256D" w:rsidRPr="0079256D" w:rsidRDefault="0079256D" w:rsidP="0079256D">
                      <w:pPr>
                        <w:pStyle w:val="Listenabsatz"/>
                        <w:widowControl w:val="0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Bahnschrift" w:hAnsi="Bahnschrift"/>
                          <w:sz w:val="28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sz w:val="28"/>
                          <w:szCs w:val="28"/>
                        </w:rPr>
                        <w:t>Wahl des Protokollführers</w:t>
                      </w:r>
                    </w:p>
                    <w:p w:rsidR="005C23BE" w:rsidRDefault="0079256D" w:rsidP="0079256D">
                      <w:pPr>
                        <w:pStyle w:val="Listenabsatz"/>
                        <w:widowControl w:val="0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Bahnschrift" w:hAnsi="Bahnschrift" w:cs="Arial"/>
                          <w:sz w:val="28"/>
                          <w:szCs w:val="28"/>
                          <w14:ligatures w14:val="none"/>
                        </w:rPr>
                      </w:pPr>
                      <w:r w:rsidRPr="0079256D">
                        <w:rPr>
                          <w:rFonts w:ascii="Bahnschrift" w:eastAsiaTheme="minorHAnsi" w:hAnsi="Bahnschrift" w:cs="Bahnschrift"/>
                          <w:kern w:val="0"/>
                          <w:sz w:val="28"/>
                          <w:szCs w:val="28"/>
                          <w:lang w:eastAsia="en-US"/>
                          <w14:ligatures w14:val="none"/>
                          <w14:cntxtAlts w14:val="0"/>
                        </w:rPr>
                        <w:t xml:space="preserve">Bericht des Abteilungsvorstandes </w:t>
                      </w:r>
                    </w:p>
                    <w:p w:rsidR="005C23BE" w:rsidRDefault="005C23BE" w:rsidP="002807AD">
                      <w:pPr>
                        <w:pStyle w:val="Listenabsatz"/>
                        <w:widowControl w:val="0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Bahnschrift" w:eastAsiaTheme="minorHAnsi" w:hAnsi="Bahnschrift"/>
                          <w:kern w:val="0"/>
                          <w:sz w:val="28"/>
                          <w:szCs w:val="28"/>
                          <w:lang w:eastAsia="en-US"/>
                          <w14:ligatures w14:val="none"/>
                          <w14:cntxtAlts w14:val="0"/>
                        </w:rPr>
                      </w:pPr>
                      <w:r w:rsidRPr="005C23BE">
                        <w:rPr>
                          <w:rFonts w:ascii="Bahnschrift" w:eastAsiaTheme="minorHAnsi" w:hAnsi="Bahnschrift"/>
                          <w:kern w:val="0"/>
                          <w:sz w:val="28"/>
                          <w:szCs w:val="28"/>
                          <w:lang w:eastAsia="en-US"/>
                          <w14:ligatures w14:val="none"/>
                          <w14:cntxtAlts w14:val="0"/>
                        </w:rPr>
                        <w:t xml:space="preserve">Wahl des Versammlungsleiters </w:t>
                      </w:r>
                    </w:p>
                    <w:p w:rsidR="005C23BE" w:rsidRPr="005C23BE" w:rsidRDefault="002807AD" w:rsidP="002807AD">
                      <w:pPr>
                        <w:pStyle w:val="Listenabsatz"/>
                        <w:widowControl w:val="0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Bahnschrift" w:eastAsiaTheme="minorHAnsi" w:hAnsi="Bahnschrift"/>
                          <w:kern w:val="0"/>
                          <w:sz w:val="28"/>
                          <w:szCs w:val="28"/>
                          <w:lang w:eastAsia="en-US"/>
                          <w14:ligatures w14:val="none"/>
                          <w14:cntxtAlts w14:val="0"/>
                        </w:rPr>
                      </w:pPr>
                      <w:r w:rsidRPr="005C23BE">
                        <w:rPr>
                          <w:rFonts w:ascii="Bahnschrift" w:hAnsi="Bahnschrift" w:cs="Arial"/>
                          <w:sz w:val="28"/>
                          <w:szCs w:val="28"/>
                          <w14:ligatures w14:val="none"/>
                        </w:rPr>
                        <w:t>Entlastung des Abteilungsvorstandes</w:t>
                      </w:r>
                    </w:p>
                    <w:p w:rsidR="005C23BE" w:rsidRDefault="00DF6BC5" w:rsidP="002807AD">
                      <w:pPr>
                        <w:pStyle w:val="Listenabsatz"/>
                        <w:widowControl w:val="0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Bahnschrift" w:hAnsi="Bahnschrift" w:cs="Arial"/>
                          <w:sz w:val="28"/>
                          <w:szCs w:val="28"/>
                          <w14:ligatures w14:val="none"/>
                        </w:rPr>
                      </w:pPr>
                      <w:r w:rsidRPr="005C23BE">
                        <w:rPr>
                          <w:rFonts w:ascii="Bahnschrift" w:hAnsi="Bahnschrift" w:cs="Arial"/>
                          <w:sz w:val="28"/>
                          <w:szCs w:val="28"/>
                          <w14:ligatures w14:val="none"/>
                        </w:rPr>
                        <w:t>Wahl des Abteilungsvorstandes</w:t>
                      </w:r>
                    </w:p>
                    <w:p w:rsidR="0079256D" w:rsidRDefault="0079256D" w:rsidP="0079256D">
                      <w:pPr>
                        <w:pStyle w:val="Listenabsatz"/>
                        <w:widowControl w:val="0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Bahnschrift" w:hAnsi="Bahnschrift" w:cs="Arial"/>
                          <w:sz w:val="28"/>
                          <w:szCs w:val="28"/>
                          <w14:ligatures w14:val="none"/>
                        </w:rPr>
                      </w:pPr>
                      <w:r w:rsidRPr="0079256D">
                        <w:rPr>
                          <w:rFonts w:ascii="Bahnschrift" w:hAnsi="Bahnschrift" w:cs="Arial"/>
                          <w:sz w:val="28"/>
                          <w:szCs w:val="28"/>
                          <w14:ligatures w14:val="none"/>
                        </w:rPr>
                        <w:t>Wahl der Delegierten</w:t>
                      </w:r>
                      <w:r>
                        <w:rPr>
                          <w:rFonts w:ascii="Bahnschrift" w:hAnsi="Bahnschrift" w:cs="Arial"/>
                          <w:sz w:val="28"/>
                          <w:szCs w:val="28"/>
                          <w14:ligatures w14:val="none"/>
                        </w:rPr>
                        <w:t xml:space="preserve"> für die Delegiertenversammlung des SFD‘75</w:t>
                      </w:r>
                    </w:p>
                    <w:p w:rsidR="005C23BE" w:rsidRDefault="00DF6BC5" w:rsidP="002807AD">
                      <w:pPr>
                        <w:pStyle w:val="Listenabsatz"/>
                        <w:widowControl w:val="0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Bahnschrift" w:hAnsi="Bahnschrift" w:cs="Arial"/>
                          <w:sz w:val="28"/>
                          <w:szCs w:val="28"/>
                          <w14:ligatures w14:val="none"/>
                        </w:rPr>
                      </w:pPr>
                      <w:r w:rsidRPr="005C23BE">
                        <w:rPr>
                          <w:rFonts w:ascii="Bahnschrift" w:hAnsi="Bahnschrift" w:cs="Arial"/>
                          <w:sz w:val="28"/>
                          <w:szCs w:val="28"/>
                          <w14:ligatures w14:val="none"/>
                        </w:rPr>
                        <w:t>Anpassung der Abteilungsordnungen</w:t>
                      </w:r>
                    </w:p>
                    <w:p w:rsidR="005C23BE" w:rsidRDefault="006655C6" w:rsidP="002807AD">
                      <w:pPr>
                        <w:pStyle w:val="Listenabsatz"/>
                        <w:widowControl w:val="0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Bahnschrift" w:hAnsi="Bahnschrift" w:cs="Arial"/>
                          <w:sz w:val="28"/>
                          <w:szCs w:val="28"/>
                          <w14:ligatures w14:val="none"/>
                        </w:rPr>
                      </w:pPr>
                      <w:r w:rsidRPr="005C23BE">
                        <w:rPr>
                          <w:rFonts w:ascii="Bahnschrift" w:hAnsi="Bahnschrift" w:cs="Arial"/>
                          <w:sz w:val="28"/>
                          <w:szCs w:val="28"/>
                          <w14:ligatures w14:val="none"/>
                        </w:rPr>
                        <w:t>Anpassung der Beiträge</w:t>
                      </w:r>
                    </w:p>
                    <w:p w:rsidR="005C13E6" w:rsidRDefault="005C13E6" w:rsidP="002807AD">
                      <w:pPr>
                        <w:widowControl w:val="0"/>
                        <w:spacing w:line="240" w:lineRule="auto"/>
                        <w:jc w:val="both"/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</w:pPr>
                    </w:p>
                    <w:p w:rsidR="005C13E6" w:rsidRDefault="005C13E6" w:rsidP="002807AD">
                      <w:pPr>
                        <w:widowControl w:val="0"/>
                        <w:spacing w:line="240" w:lineRule="auto"/>
                        <w:jc w:val="both"/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</w:pPr>
                      <w:r w:rsidRPr="005C13E6"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>Diese Mitteilung gilt als Einladung gemäß § 9 der Vereinssatzung.</w:t>
                      </w:r>
                    </w:p>
                    <w:p w:rsidR="002807AD" w:rsidRPr="002807AD" w:rsidRDefault="002807AD" w:rsidP="002807AD">
                      <w:pPr>
                        <w:widowControl w:val="0"/>
                        <w:spacing w:line="240" w:lineRule="auto"/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</w:pPr>
                    </w:p>
                    <w:p w:rsidR="002807AD" w:rsidRPr="002807AD" w:rsidRDefault="002807AD" w:rsidP="002807AD">
                      <w:pPr>
                        <w:widowControl w:val="0"/>
                        <w:spacing w:line="240" w:lineRule="auto"/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</w:pPr>
                      <w:r w:rsidRPr="002807AD"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>Über eine rege Teilnahme würden wir uns sehr freuen!</w:t>
                      </w:r>
                    </w:p>
                    <w:p w:rsidR="002807AD" w:rsidRPr="002807AD" w:rsidRDefault="002807AD" w:rsidP="002807AD">
                      <w:pPr>
                        <w:spacing w:line="240" w:lineRule="auto"/>
                        <w:ind w:firstLine="708"/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</w:pPr>
                      <w:r w:rsidRPr="002807AD"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> </w:t>
                      </w:r>
                    </w:p>
                    <w:p w:rsidR="002807AD" w:rsidRPr="002807AD" w:rsidRDefault="002807AD" w:rsidP="002807AD">
                      <w:pPr>
                        <w:widowControl w:val="0"/>
                        <w:spacing w:line="240" w:lineRule="auto"/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</w:pPr>
                      <w:r w:rsidRPr="002807AD"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>Mit freundlichen Grüßen,</w:t>
                      </w:r>
                    </w:p>
                    <w:p w:rsidR="002807AD" w:rsidRPr="002807AD" w:rsidRDefault="002807AD" w:rsidP="002807AD">
                      <w:pPr>
                        <w:spacing w:line="240" w:lineRule="auto"/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</w:pPr>
                      <w:r w:rsidRPr="002807AD"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>  </w:t>
                      </w:r>
                    </w:p>
                    <w:p w:rsidR="002807AD" w:rsidRPr="00B2472E" w:rsidRDefault="00B2472E" w:rsidP="002807AD">
                      <w:pPr>
                        <w:widowControl w:val="0"/>
                        <w:spacing w:line="240" w:lineRule="auto"/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</w:pPr>
                      <w:r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 xml:space="preserve">Eure </w:t>
                      </w:r>
                      <w:r w:rsidR="002807AD" w:rsidRPr="002807AD">
                        <w:rPr>
                          <w:rFonts w:ascii="Bahnschrift" w:hAnsi="Bahnschrift" w:cs="Arial"/>
                          <w:sz w:val="28"/>
                          <w:szCs w:val="24"/>
                          <w14:ligatures w14:val="none"/>
                        </w:rPr>
                        <w:t>Fachabteilungsleitung</w:t>
                      </w:r>
                      <w:r w:rsidR="002807AD" w:rsidRPr="002807AD">
                        <w:rPr>
                          <w:rFonts w:ascii="Bahnschrift" w:hAnsi="Bahnschrift"/>
                          <w:sz w:val="22"/>
                          <w14:ligatures w14:val="none"/>
                        </w:rPr>
                        <w:t> </w:t>
                      </w:r>
                    </w:p>
                    <w:p w:rsidR="002807AD" w:rsidRPr="002807AD" w:rsidRDefault="002807AD" w:rsidP="002807AD">
                      <w:pPr>
                        <w:widowControl w:val="0"/>
                        <w:spacing w:line="240" w:lineRule="auto"/>
                        <w:rPr>
                          <w:rFonts w:ascii="Bahnschrift" w:hAnsi="Bahnschrift" w:cstheme="minorHAnsi"/>
                          <w:sz w:val="28"/>
                          <w:szCs w:val="24"/>
                          <w14:ligatures w14:val="none"/>
                        </w:rPr>
                      </w:pPr>
                    </w:p>
                    <w:p w:rsidR="002807AD" w:rsidRPr="002807AD" w:rsidRDefault="002807AD" w:rsidP="002807AD">
                      <w:pPr>
                        <w:spacing w:line="240" w:lineRule="auto"/>
                        <w:rPr>
                          <w:rFonts w:ascii="Bahnschrift" w:hAnsi="Bahnschrif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A5FA6" w:rsidRPr="007560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AF5" w:rsidRDefault="008D6AF5" w:rsidP="003B4494">
      <w:pPr>
        <w:spacing w:after="0" w:line="240" w:lineRule="auto"/>
      </w:pPr>
      <w:r>
        <w:separator/>
      </w:r>
    </w:p>
  </w:endnote>
  <w:endnote w:type="continuationSeparator" w:id="0">
    <w:p w:rsidR="008D6AF5" w:rsidRDefault="008D6AF5" w:rsidP="003B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33" w:rsidRDefault="005A233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33" w:rsidRDefault="005A233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33" w:rsidRDefault="005A233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AF5" w:rsidRDefault="008D6AF5" w:rsidP="003B4494">
      <w:pPr>
        <w:spacing w:after="0" w:line="240" w:lineRule="auto"/>
      </w:pPr>
      <w:r>
        <w:separator/>
      </w:r>
    </w:p>
  </w:footnote>
  <w:footnote w:type="continuationSeparator" w:id="0">
    <w:p w:rsidR="008D6AF5" w:rsidRDefault="008D6AF5" w:rsidP="003B4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8A" w:rsidRDefault="008D6AF5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37110" o:spid="_x0000_s2052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2024 - Wasserzeich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8A" w:rsidRDefault="008D6AF5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37111" o:spid="_x0000_s2053" type="#_x0000_t75" style="position:absolute;margin-left:0;margin-top:0;width:595.2pt;height:841.9pt;z-index:-251653120;mso-position-horizontal:center;mso-position-horizontal-relative:margin;mso-position-vertical:center;mso-position-vertical-relative:margin" o:allowincell="f">
          <v:imagedata r:id="rId1" o:title="2024 - Wasserzeichen"/>
          <w10:wrap anchorx="margin" anchory="margin"/>
        </v:shape>
      </w:pict>
    </w:r>
    <w:r w:rsidR="00FA548A">
      <w:rPr>
        <w:noProof/>
        <w:lang w:eastAsia="de-D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-907415</wp:posOffset>
          </wp:positionH>
          <wp:positionV relativeFrom="paragraph">
            <wp:posOffset>-485253</wp:posOffset>
          </wp:positionV>
          <wp:extent cx="7583428" cy="10723824"/>
          <wp:effectExtent l="0" t="0" r="0" b="190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do Wasserzeichen - ohne Judokämpf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428" cy="10723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8A" w:rsidRDefault="008D6AF5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37109" o:spid="_x0000_s205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2024 - Wasserzeich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A01EF"/>
    <w:multiLevelType w:val="hybridMultilevel"/>
    <w:tmpl w:val="1F4054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BF"/>
    <w:rsid w:val="00025886"/>
    <w:rsid w:val="00026E8C"/>
    <w:rsid w:val="00052F43"/>
    <w:rsid w:val="00064861"/>
    <w:rsid w:val="0006664E"/>
    <w:rsid w:val="00072A5C"/>
    <w:rsid w:val="000822B6"/>
    <w:rsid w:val="000C0C65"/>
    <w:rsid w:val="000C4AD8"/>
    <w:rsid w:val="000C7566"/>
    <w:rsid w:val="00110E5B"/>
    <w:rsid w:val="00112ED5"/>
    <w:rsid w:val="0013491F"/>
    <w:rsid w:val="00140B2B"/>
    <w:rsid w:val="00157760"/>
    <w:rsid w:val="001925C0"/>
    <w:rsid w:val="00196393"/>
    <w:rsid w:val="001A246A"/>
    <w:rsid w:val="001A3033"/>
    <w:rsid w:val="001A3BA7"/>
    <w:rsid w:val="001A5485"/>
    <w:rsid w:val="001B63B3"/>
    <w:rsid w:val="001C3BBB"/>
    <w:rsid w:val="001D1616"/>
    <w:rsid w:val="001F1447"/>
    <w:rsid w:val="001F70AF"/>
    <w:rsid w:val="0023740F"/>
    <w:rsid w:val="0024210E"/>
    <w:rsid w:val="002807AD"/>
    <w:rsid w:val="002A50E4"/>
    <w:rsid w:val="002A5FA6"/>
    <w:rsid w:val="00330D53"/>
    <w:rsid w:val="00333817"/>
    <w:rsid w:val="00355909"/>
    <w:rsid w:val="00364F4A"/>
    <w:rsid w:val="003A7DFF"/>
    <w:rsid w:val="003B4494"/>
    <w:rsid w:val="003B4ED1"/>
    <w:rsid w:val="003C3330"/>
    <w:rsid w:val="003C54D4"/>
    <w:rsid w:val="003F173D"/>
    <w:rsid w:val="0040626D"/>
    <w:rsid w:val="004068AF"/>
    <w:rsid w:val="00413262"/>
    <w:rsid w:val="004240F1"/>
    <w:rsid w:val="0042626E"/>
    <w:rsid w:val="00432E52"/>
    <w:rsid w:val="00437413"/>
    <w:rsid w:val="004423AD"/>
    <w:rsid w:val="0048232A"/>
    <w:rsid w:val="00484A3A"/>
    <w:rsid w:val="00490C27"/>
    <w:rsid w:val="00492C8C"/>
    <w:rsid w:val="004C1D4A"/>
    <w:rsid w:val="004D2564"/>
    <w:rsid w:val="005072CC"/>
    <w:rsid w:val="005077FF"/>
    <w:rsid w:val="00510B90"/>
    <w:rsid w:val="00527034"/>
    <w:rsid w:val="005A2333"/>
    <w:rsid w:val="005C13E6"/>
    <w:rsid w:val="005C1B95"/>
    <w:rsid w:val="005C23BE"/>
    <w:rsid w:val="005E3D4D"/>
    <w:rsid w:val="006655C6"/>
    <w:rsid w:val="006F14C0"/>
    <w:rsid w:val="00716586"/>
    <w:rsid w:val="007230EE"/>
    <w:rsid w:val="007560DC"/>
    <w:rsid w:val="00772986"/>
    <w:rsid w:val="00785A2E"/>
    <w:rsid w:val="0079256D"/>
    <w:rsid w:val="007C7039"/>
    <w:rsid w:val="00802CAD"/>
    <w:rsid w:val="008275AE"/>
    <w:rsid w:val="00834EE3"/>
    <w:rsid w:val="00857475"/>
    <w:rsid w:val="008628A3"/>
    <w:rsid w:val="00877254"/>
    <w:rsid w:val="008D417D"/>
    <w:rsid w:val="008D6AF5"/>
    <w:rsid w:val="009326E5"/>
    <w:rsid w:val="0096421C"/>
    <w:rsid w:val="00986598"/>
    <w:rsid w:val="0098670A"/>
    <w:rsid w:val="00997A29"/>
    <w:rsid w:val="00A27071"/>
    <w:rsid w:val="00A2719A"/>
    <w:rsid w:val="00A35A77"/>
    <w:rsid w:val="00A36B72"/>
    <w:rsid w:val="00A47B99"/>
    <w:rsid w:val="00A53A4C"/>
    <w:rsid w:val="00A83C41"/>
    <w:rsid w:val="00AB6BEA"/>
    <w:rsid w:val="00AD308A"/>
    <w:rsid w:val="00B06D1F"/>
    <w:rsid w:val="00B10734"/>
    <w:rsid w:val="00B10B75"/>
    <w:rsid w:val="00B2472E"/>
    <w:rsid w:val="00B438F1"/>
    <w:rsid w:val="00B46B27"/>
    <w:rsid w:val="00B53838"/>
    <w:rsid w:val="00B61BE9"/>
    <w:rsid w:val="00B62E69"/>
    <w:rsid w:val="00B65DE5"/>
    <w:rsid w:val="00B66221"/>
    <w:rsid w:val="00B82F91"/>
    <w:rsid w:val="00BD38B7"/>
    <w:rsid w:val="00BF2453"/>
    <w:rsid w:val="00BF39A4"/>
    <w:rsid w:val="00BF7D69"/>
    <w:rsid w:val="00C01E15"/>
    <w:rsid w:val="00C0625F"/>
    <w:rsid w:val="00C25382"/>
    <w:rsid w:val="00C2558E"/>
    <w:rsid w:val="00C50BA8"/>
    <w:rsid w:val="00C97664"/>
    <w:rsid w:val="00CB7086"/>
    <w:rsid w:val="00CE55AD"/>
    <w:rsid w:val="00D04639"/>
    <w:rsid w:val="00D05DBF"/>
    <w:rsid w:val="00D53AD7"/>
    <w:rsid w:val="00D574C7"/>
    <w:rsid w:val="00D72113"/>
    <w:rsid w:val="00DA3D3B"/>
    <w:rsid w:val="00DF6BC5"/>
    <w:rsid w:val="00E140EF"/>
    <w:rsid w:val="00E27612"/>
    <w:rsid w:val="00E356B7"/>
    <w:rsid w:val="00E974DF"/>
    <w:rsid w:val="00EA1FD9"/>
    <w:rsid w:val="00EC0455"/>
    <w:rsid w:val="00ED75CE"/>
    <w:rsid w:val="00ED7BDC"/>
    <w:rsid w:val="00EE34A7"/>
    <w:rsid w:val="00EE50C4"/>
    <w:rsid w:val="00EF3E23"/>
    <w:rsid w:val="00F01C94"/>
    <w:rsid w:val="00F1337B"/>
    <w:rsid w:val="00F25DD9"/>
    <w:rsid w:val="00F816FD"/>
    <w:rsid w:val="00F909D0"/>
    <w:rsid w:val="00F91FB9"/>
    <w:rsid w:val="00FA4E19"/>
    <w:rsid w:val="00FA548A"/>
    <w:rsid w:val="00FC0FCD"/>
    <w:rsid w:val="00FE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27034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de-DE"/>
      <w14:ligatures w14:val="standard"/>
      <w14:cntxtAlt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B449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KopfzeileZchn">
    <w:name w:val="Kopfzeile Zchn"/>
    <w:basedOn w:val="Absatz-Standardschriftart"/>
    <w:link w:val="Kopfzeile"/>
    <w:uiPriority w:val="99"/>
    <w:rsid w:val="003B4494"/>
  </w:style>
  <w:style w:type="paragraph" w:styleId="Fuzeile">
    <w:name w:val="footer"/>
    <w:basedOn w:val="Standard"/>
    <w:link w:val="FuzeileZchn"/>
    <w:uiPriority w:val="99"/>
    <w:unhideWhenUsed/>
    <w:rsid w:val="003B449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FuzeileZchn">
    <w:name w:val="Fußzeile Zchn"/>
    <w:basedOn w:val="Absatz-Standardschriftart"/>
    <w:link w:val="Fuzeile"/>
    <w:uiPriority w:val="99"/>
    <w:rsid w:val="003B4494"/>
  </w:style>
  <w:style w:type="paragraph" w:styleId="Textkrper">
    <w:name w:val="Body Text"/>
    <w:link w:val="TextkrperZchn"/>
    <w:uiPriority w:val="99"/>
    <w:semiHidden/>
    <w:unhideWhenUsed/>
    <w:rsid w:val="003B4494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de-DE"/>
      <w14:ligatures w14:val="standard"/>
      <w14:cntxtAlts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B4494"/>
    <w:rPr>
      <w:rFonts w:ascii="Calibri" w:eastAsia="Times New Roman" w:hAnsi="Calibri" w:cs="Times New Roman"/>
      <w:color w:val="000000"/>
      <w:kern w:val="28"/>
      <w:sz w:val="20"/>
      <w:szCs w:val="20"/>
      <w:lang w:eastAsia="de-DE"/>
      <w14:ligatures w14:val="standard"/>
      <w14:cntxtAlts/>
    </w:rPr>
  </w:style>
  <w:style w:type="paragraph" w:styleId="KeinLeerraum">
    <w:name w:val="No Spacing"/>
    <w:qFormat/>
    <w:rsid w:val="003B449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27034"/>
    <w:rPr>
      <w:color w:val="0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7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7034"/>
    <w:rPr>
      <w:rFonts w:ascii="Tahoma" w:eastAsia="Times New Roman" w:hAnsi="Tahoma" w:cs="Tahoma"/>
      <w:color w:val="000000"/>
      <w:kern w:val="28"/>
      <w:sz w:val="16"/>
      <w:szCs w:val="16"/>
      <w:lang w:eastAsia="de-DE"/>
      <w14:ligatures w14:val="standard"/>
      <w14:cntxtAlts/>
    </w:rPr>
  </w:style>
  <w:style w:type="character" w:styleId="Platzhaltertext">
    <w:name w:val="Placeholder Text"/>
    <w:basedOn w:val="Absatz-Standardschriftart"/>
    <w:uiPriority w:val="99"/>
    <w:semiHidden/>
    <w:rsid w:val="003A7DFF"/>
    <w:rPr>
      <w:color w:val="808080"/>
    </w:rPr>
  </w:style>
  <w:style w:type="table" w:styleId="Tabellenraster">
    <w:name w:val="Table Grid"/>
    <w:basedOn w:val="NormaleTabelle"/>
    <w:uiPriority w:val="59"/>
    <w:rsid w:val="00932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326E5"/>
    <w:pPr>
      <w:ind w:left="720"/>
      <w:contextualSpacing/>
    </w:pPr>
  </w:style>
  <w:style w:type="character" w:customStyle="1" w:styleId="berschriftEinladung">
    <w:name w:val="Überschrift Einladung"/>
    <w:basedOn w:val="Absatz-Standardschriftart"/>
    <w:uiPriority w:val="1"/>
    <w:rsid w:val="00196393"/>
    <w:rPr>
      <w:rFonts w:ascii="Britannic Bold" w:hAnsi="Britannic Bold"/>
      <w:color w:val="92D050"/>
      <w:sz w:val="72"/>
      <w14:textFill>
        <w14:gradFill>
          <w14:gsLst>
            <w14:gs w14:pos="0">
              <w14:srgbClr w14:val="006600"/>
            </w14:gs>
            <w14:gs w14:pos="90000">
              <w14:srgbClr w14:val="92D050">
                <w14:lumMod w14:val="100000"/>
              </w14:srgbClr>
            </w14:gs>
          </w14:gsLst>
          <w14:lin w14:ang="16200000" w14:scaled="0"/>
        </w14:gradFill>
      </w14:textFill>
    </w:rPr>
  </w:style>
  <w:style w:type="paragraph" w:customStyle="1" w:styleId="Default">
    <w:name w:val="Default"/>
    <w:rsid w:val="005C23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27034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de-DE"/>
      <w14:ligatures w14:val="standard"/>
      <w14:cntxtAlt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B449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KopfzeileZchn">
    <w:name w:val="Kopfzeile Zchn"/>
    <w:basedOn w:val="Absatz-Standardschriftart"/>
    <w:link w:val="Kopfzeile"/>
    <w:uiPriority w:val="99"/>
    <w:rsid w:val="003B4494"/>
  </w:style>
  <w:style w:type="paragraph" w:styleId="Fuzeile">
    <w:name w:val="footer"/>
    <w:basedOn w:val="Standard"/>
    <w:link w:val="FuzeileZchn"/>
    <w:uiPriority w:val="99"/>
    <w:unhideWhenUsed/>
    <w:rsid w:val="003B449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FuzeileZchn">
    <w:name w:val="Fußzeile Zchn"/>
    <w:basedOn w:val="Absatz-Standardschriftart"/>
    <w:link w:val="Fuzeile"/>
    <w:uiPriority w:val="99"/>
    <w:rsid w:val="003B4494"/>
  </w:style>
  <w:style w:type="paragraph" w:styleId="Textkrper">
    <w:name w:val="Body Text"/>
    <w:link w:val="TextkrperZchn"/>
    <w:uiPriority w:val="99"/>
    <w:semiHidden/>
    <w:unhideWhenUsed/>
    <w:rsid w:val="003B4494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de-DE"/>
      <w14:ligatures w14:val="standard"/>
      <w14:cntxtAlts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B4494"/>
    <w:rPr>
      <w:rFonts w:ascii="Calibri" w:eastAsia="Times New Roman" w:hAnsi="Calibri" w:cs="Times New Roman"/>
      <w:color w:val="000000"/>
      <w:kern w:val="28"/>
      <w:sz w:val="20"/>
      <w:szCs w:val="20"/>
      <w:lang w:eastAsia="de-DE"/>
      <w14:ligatures w14:val="standard"/>
      <w14:cntxtAlts/>
    </w:rPr>
  </w:style>
  <w:style w:type="paragraph" w:styleId="KeinLeerraum">
    <w:name w:val="No Spacing"/>
    <w:qFormat/>
    <w:rsid w:val="003B449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27034"/>
    <w:rPr>
      <w:color w:val="0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7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7034"/>
    <w:rPr>
      <w:rFonts w:ascii="Tahoma" w:eastAsia="Times New Roman" w:hAnsi="Tahoma" w:cs="Tahoma"/>
      <w:color w:val="000000"/>
      <w:kern w:val="28"/>
      <w:sz w:val="16"/>
      <w:szCs w:val="16"/>
      <w:lang w:eastAsia="de-DE"/>
      <w14:ligatures w14:val="standard"/>
      <w14:cntxtAlts/>
    </w:rPr>
  </w:style>
  <w:style w:type="character" w:styleId="Platzhaltertext">
    <w:name w:val="Placeholder Text"/>
    <w:basedOn w:val="Absatz-Standardschriftart"/>
    <w:uiPriority w:val="99"/>
    <w:semiHidden/>
    <w:rsid w:val="003A7DFF"/>
    <w:rPr>
      <w:color w:val="808080"/>
    </w:rPr>
  </w:style>
  <w:style w:type="table" w:styleId="Tabellenraster">
    <w:name w:val="Table Grid"/>
    <w:basedOn w:val="NormaleTabelle"/>
    <w:uiPriority w:val="59"/>
    <w:rsid w:val="00932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326E5"/>
    <w:pPr>
      <w:ind w:left="720"/>
      <w:contextualSpacing/>
    </w:pPr>
  </w:style>
  <w:style w:type="character" w:customStyle="1" w:styleId="berschriftEinladung">
    <w:name w:val="Überschrift Einladung"/>
    <w:basedOn w:val="Absatz-Standardschriftart"/>
    <w:uiPriority w:val="1"/>
    <w:rsid w:val="00196393"/>
    <w:rPr>
      <w:rFonts w:ascii="Britannic Bold" w:hAnsi="Britannic Bold"/>
      <w:color w:val="92D050"/>
      <w:sz w:val="72"/>
      <w14:textFill>
        <w14:gradFill>
          <w14:gsLst>
            <w14:gs w14:pos="0">
              <w14:srgbClr w14:val="006600"/>
            </w14:gs>
            <w14:gs w14:pos="90000">
              <w14:srgbClr w14:val="92D050">
                <w14:lumMod w14:val="100000"/>
              </w14:srgbClr>
            </w14:gs>
          </w14:gsLst>
          <w14:lin w14:ang="16200000" w14:scaled="0"/>
        </w14:gradFill>
      </w14:textFill>
    </w:rPr>
  </w:style>
  <w:style w:type="paragraph" w:customStyle="1" w:styleId="Default">
    <w:name w:val="Default"/>
    <w:rsid w:val="005C23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udo%20Daten\Abteilung%20-%20Judo\QM-System\DO%20-%20Dokumente%20und%20Vorlagen\DO-001-05%20-%20Vereinspr&#252;fung%20-%20Einlad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01EED7C7EC49FA834E582A7AB55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5B351-674A-49E7-A528-7790AC7813C7}"/>
      </w:docPartPr>
      <w:docPartBody>
        <w:p w:rsidR="00834385" w:rsidRDefault="00700FC7">
          <w:pPr>
            <w:pStyle w:val="F701EED7C7EC49FA834E582A7AB55870"/>
          </w:pPr>
          <w:r>
            <w:rPr>
              <w:rStyle w:val="berschriftEinladung"/>
            </w:rPr>
            <w:t>Name der Veranstaltung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F2"/>
    <w:rsid w:val="001D7C0A"/>
    <w:rsid w:val="001E555B"/>
    <w:rsid w:val="0022566D"/>
    <w:rsid w:val="003B14E5"/>
    <w:rsid w:val="00700FC7"/>
    <w:rsid w:val="007D2C3A"/>
    <w:rsid w:val="00834385"/>
    <w:rsid w:val="008D23C7"/>
    <w:rsid w:val="0098021B"/>
    <w:rsid w:val="009A273A"/>
    <w:rsid w:val="00A81C8B"/>
    <w:rsid w:val="00B6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Einladung">
    <w:name w:val="Überschrift Einladung"/>
    <w:basedOn w:val="Absatz-Standardschriftart"/>
    <w:uiPriority w:val="1"/>
    <w:rsid w:val="00B617F2"/>
    <w:rPr>
      <w:rFonts w:ascii="Britannic Bold" w:hAnsi="Britannic Bold"/>
      <w:color w:val="92D050"/>
      <w:sz w:val="72"/>
      <w14:textFill>
        <w14:gradFill>
          <w14:gsLst>
            <w14:gs w14:pos="0">
              <w14:srgbClr w14:val="006600"/>
            </w14:gs>
            <w14:gs w14:pos="90000">
              <w14:srgbClr w14:val="92D050">
                <w14:lumMod w14:val="100000"/>
              </w14:srgbClr>
            </w14:gs>
          </w14:gsLst>
          <w14:lin w14:ang="16200000" w14:scaled="0"/>
        </w14:gradFill>
      </w14:textFill>
    </w:rPr>
  </w:style>
  <w:style w:type="paragraph" w:customStyle="1" w:styleId="F701EED7C7EC49FA834E582A7AB55870">
    <w:name w:val="F701EED7C7EC49FA834E582A7AB55870"/>
  </w:style>
  <w:style w:type="paragraph" w:customStyle="1" w:styleId="86D54E413ABE40D18664CF670B9758A0">
    <w:name w:val="86D54E413ABE40D18664CF670B9758A0"/>
    <w:rsid w:val="00B617F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Einladung">
    <w:name w:val="Überschrift Einladung"/>
    <w:basedOn w:val="Absatz-Standardschriftart"/>
    <w:uiPriority w:val="1"/>
    <w:rsid w:val="00B617F2"/>
    <w:rPr>
      <w:rFonts w:ascii="Britannic Bold" w:hAnsi="Britannic Bold"/>
      <w:color w:val="92D050"/>
      <w:sz w:val="72"/>
      <w14:textFill>
        <w14:gradFill>
          <w14:gsLst>
            <w14:gs w14:pos="0">
              <w14:srgbClr w14:val="006600"/>
            </w14:gs>
            <w14:gs w14:pos="90000">
              <w14:srgbClr w14:val="92D050">
                <w14:lumMod w14:val="100000"/>
              </w14:srgbClr>
            </w14:gs>
          </w14:gsLst>
          <w14:lin w14:ang="16200000" w14:scaled="0"/>
        </w14:gradFill>
      </w14:textFill>
    </w:rPr>
  </w:style>
  <w:style w:type="paragraph" w:customStyle="1" w:styleId="F701EED7C7EC49FA834E582A7AB55870">
    <w:name w:val="F701EED7C7EC49FA834E582A7AB55870"/>
  </w:style>
  <w:style w:type="paragraph" w:customStyle="1" w:styleId="86D54E413ABE40D18664CF670B9758A0">
    <w:name w:val="86D54E413ABE40D18664CF670B9758A0"/>
    <w:rsid w:val="00B61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98e4b0-105c-483d-91fb-06f672c3cde5" xsi:nil="true"/>
    <lcf76f155ced4ddcb4097134ff3c332f xmlns="4d2fb45a-f3c7-43c3-8f09-f51925b571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A744E842C2944A69F3E8F66DFA1B2" ma:contentTypeVersion="15" ma:contentTypeDescription="Ein neues Dokument erstellen." ma:contentTypeScope="" ma:versionID="8393d467a77885d90588d3e2de3a7040">
  <xsd:schema xmlns:xsd="http://www.w3.org/2001/XMLSchema" xmlns:xs="http://www.w3.org/2001/XMLSchema" xmlns:p="http://schemas.microsoft.com/office/2006/metadata/properties" xmlns:ns2="4d2fb45a-f3c7-43c3-8f09-f51925b571b1" xmlns:ns3="2f98e4b0-105c-483d-91fb-06f672c3cde5" targetNamespace="http://schemas.microsoft.com/office/2006/metadata/properties" ma:root="true" ma:fieldsID="1c61bc34cf78416d0718759b2b0b85a1" ns2:_="" ns3:_="">
    <xsd:import namespace="4d2fb45a-f3c7-43c3-8f09-f51925b571b1"/>
    <xsd:import namespace="2f98e4b0-105c-483d-91fb-06f672c3c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fb45a-f3c7-43c3-8f09-f51925b57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00df018-ad03-4001-a3b2-8f266ead83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8e4b0-105c-483d-91fb-06f672c3cde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d6e5200-faa9-4b89-ab37-6bd0eedc059f}" ma:internalName="TaxCatchAll" ma:showField="CatchAllData" ma:web="2f98e4b0-105c-483d-91fb-06f672c3cd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22CDA-36F0-452A-888B-DC2AF14A2956}">
  <ds:schemaRefs>
    <ds:schemaRef ds:uri="http://schemas.microsoft.com/office/2006/metadata/properties"/>
    <ds:schemaRef ds:uri="http://schemas.microsoft.com/office/infopath/2007/PartnerControls"/>
    <ds:schemaRef ds:uri="2f98e4b0-105c-483d-91fb-06f672c3cde5"/>
    <ds:schemaRef ds:uri="4d2fb45a-f3c7-43c3-8f09-f51925b571b1"/>
  </ds:schemaRefs>
</ds:datastoreItem>
</file>

<file path=customXml/itemProps2.xml><?xml version="1.0" encoding="utf-8"?>
<ds:datastoreItem xmlns:ds="http://schemas.openxmlformats.org/officeDocument/2006/customXml" ds:itemID="{933800CB-BD61-46DD-B9D5-8530A9992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5BE41-2AE6-413F-9751-2A8FDA446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fb45a-f3c7-43c3-8f09-f51925b571b1"/>
    <ds:schemaRef ds:uri="2f98e4b0-105c-483d-91fb-06f672c3c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7C5E08-1E10-4D57-9C18-050C72D2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DO-001-05 - Vereinsprüfung - Einladung.dotx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Siebert</dc:creator>
  <cp:lastModifiedBy>Sven Siebert</cp:lastModifiedBy>
  <cp:revision>14</cp:revision>
  <cp:lastPrinted>2022-02-13T09:35:00Z</cp:lastPrinted>
  <dcterms:created xsi:type="dcterms:W3CDTF">2024-06-17T12:02:00Z</dcterms:created>
  <dcterms:modified xsi:type="dcterms:W3CDTF">2024-10-22T19:01:00Z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0x010100BF7A744E842C2944A69F3E8F66DFA1B2</vt:lpwstr>
  </property>
</Properties>
</file>